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AE" w:rsidRDefault="0039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3963AE" w:rsidRDefault="0039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963AE" w:rsidRDefault="0039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952"/>
      </w:tblGrid>
      <w:tr w:rsidR="00081D68" w:rsidRPr="003963AE" w:rsidTr="003963AE">
        <w:tc>
          <w:tcPr>
            <w:tcW w:w="5068" w:type="dxa"/>
          </w:tcPr>
          <w:p w:rsidR="00081D68" w:rsidRPr="003963AE" w:rsidRDefault="00081D68" w:rsidP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3AE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5069" w:type="dxa"/>
          </w:tcPr>
          <w:p w:rsidR="00081D68" w:rsidRPr="003963AE" w:rsidRDefault="00081D68" w:rsidP="00D262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3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A2A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D858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8B48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A2A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="00D26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 w:rsidRPr="003963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</w:tc>
      </w:tr>
    </w:tbl>
    <w:p w:rsidR="003963AE" w:rsidRDefault="0039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10172" w:type="dxa"/>
        <w:tblInd w:w="372" w:type="dxa"/>
        <w:tblLayout w:type="fixed"/>
        <w:tblLook w:val="0000" w:firstRow="0" w:lastRow="0" w:firstColumn="0" w:lastColumn="0" w:noHBand="0" w:noVBand="0"/>
      </w:tblPr>
      <w:tblGrid>
        <w:gridCol w:w="20"/>
        <w:gridCol w:w="1235"/>
        <w:gridCol w:w="967"/>
        <w:gridCol w:w="916"/>
        <w:gridCol w:w="34"/>
        <w:gridCol w:w="108"/>
        <w:gridCol w:w="128"/>
        <w:gridCol w:w="447"/>
        <w:gridCol w:w="277"/>
        <w:gridCol w:w="269"/>
        <w:gridCol w:w="297"/>
        <w:gridCol w:w="1206"/>
        <w:gridCol w:w="984"/>
        <w:gridCol w:w="1214"/>
        <w:gridCol w:w="284"/>
        <w:gridCol w:w="200"/>
        <w:gridCol w:w="83"/>
        <w:gridCol w:w="137"/>
        <w:gridCol w:w="288"/>
        <w:gridCol w:w="284"/>
        <w:gridCol w:w="425"/>
        <w:gridCol w:w="22"/>
        <w:gridCol w:w="9"/>
        <w:gridCol w:w="323"/>
        <w:gridCol w:w="9"/>
        <w:gridCol w:w="6"/>
      </w:tblGrid>
      <w:tr w:rsidR="003963AE" w:rsidTr="00D262DF">
        <w:trPr>
          <w:gridAfter w:val="2"/>
          <w:wAfter w:w="15" w:type="dxa"/>
          <w:trHeight w:val="381"/>
        </w:trPr>
        <w:tc>
          <w:tcPr>
            <w:tcW w:w="2222" w:type="dxa"/>
            <w:gridSpan w:val="3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 w:rsidP="007035B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63AE" w:rsidTr="00D262DF">
        <w:tblPrEx>
          <w:tblCellMar>
            <w:left w:w="0" w:type="dxa"/>
            <w:right w:w="0" w:type="dxa"/>
          </w:tblCellMar>
        </w:tblPrEx>
        <w:trPr>
          <w:gridAfter w:val="2"/>
          <w:wAfter w:w="15" w:type="dxa"/>
          <w:trHeight w:val="706"/>
        </w:trPr>
        <w:tc>
          <w:tcPr>
            <w:tcW w:w="8806" w:type="dxa"/>
            <w:gridSpan w:val="18"/>
            <w:shd w:val="clear" w:color="auto" w:fill="auto"/>
          </w:tcPr>
          <w:p w:rsidR="003963AE" w:rsidRDefault="00396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351" w:type="dxa"/>
            <w:gridSpan w:val="6"/>
            <w:shd w:val="clear" w:color="auto" w:fill="auto"/>
          </w:tcPr>
          <w:p w:rsidR="003963AE" w:rsidRDefault="003963A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E" w:rsidTr="00D262DF">
        <w:trPr>
          <w:gridAfter w:val="1"/>
          <w:wAfter w:w="6" w:type="dxa"/>
          <w:trHeight w:val="80"/>
        </w:trPr>
        <w:tc>
          <w:tcPr>
            <w:tcW w:w="3280" w:type="dxa"/>
            <w:gridSpan w:val="6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62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63AE" w:rsidTr="00D262DF">
        <w:trPr>
          <w:gridAfter w:val="2"/>
          <w:wAfter w:w="15" w:type="dxa"/>
          <w:trHeight w:val="232"/>
        </w:trPr>
        <w:tc>
          <w:tcPr>
            <w:tcW w:w="3280" w:type="dxa"/>
            <w:gridSpan w:val="6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6877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Pr="00EE5BB9" w:rsidRDefault="003963AE" w:rsidP="0039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E" w:rsidTr="00D262DF">
        <w:trPr>
          <w:trHeight w:val="755"/>
        </w:trPr>
        <w:tc>
          <w:tcPr>
            <w:tcW w:w="5904" w:type="dxa"/>
            <w:gridSpan w:val="12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личность:</w:t>
            </w:r>
          </w:p>
        </w:tc>
        <w:tc>
          <w:tcPr>
            <w:tcW w:w="4268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 w:rsidP="00EE5B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паспорт</w:t>
            </w:r>
          </w:p>
        </w:tc>
      </w:tr>
      <w:tr w:rsidR="003963AE" w:rsidTr="00D262DF">
        <w:trPr>
          <w:gridAfter w:val="2"/>
          <w:wAfter w:w="15" w:type="dxa"/>
          <w:trHeight w:val="201"/>
        </w:trPr>
        <w:tc>
          <w:tcPr>
            <w:tcW w:w="1255" w:type="dxa"/>
            <w:gridSpan w:val="2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247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3AE" w:rsidRDefault="003963AE" w:rsidP="008B4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3963AE" w:rsidRDefault="00606E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63AE">
              <w:rPr>
                <w:rFonts w:ascii="Times New Roman" w:hAnsi="Times New Roman" w:cs="Times New Roman"/>
                <w:sz w:val="28"/>
                <w:szCs w:val="28"/>
              </w:rPr>
              <w:t>омер:</w:t>
            </w:r>
          </w:p>
        </w:tc>
        <w:tc>
          <w:tcPr>
            <w:tcW w:w="4253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</w:pPr>
          </w:p>
        </w:tc>
      </w:tr>
      <w:tr w:rsidR="003963AE" w:rsidTr="00D262DF">
        <w:trPr>
          <w:gridAfter w:val="1"/>
          <w:wAfter w:w="6" w:type="dxa"/>
          <w:trHeight w:val="179"/>
        </w:trPr>
        <w:tc>
          <w:tcPr>
            <w:tcW w:w="1255" w:type="dxa"/>
            <w:gridSpan w:val="2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1526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B3894" w:rsidRDefault="009B3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выдан:</w:t>
            </w:r>
          </w:p>
        </w:tc>
        <w:tc>
          <w:tcPr>
            <w:tcW w:w="4262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Default="003963AE" w:rsidP="008B4851">
            <w:pPr>
              <w:spacing w:after="0" w:line="240" w:lineRule="auto"/>
            </w:pPr>
          </w:p>
        </w:tc>
      </w:tr>
      <w:tr w:rsidR="003963AE" w:rsidTr="00D262DF">
        <w:trPr>
          <w:gridAfter w:val="1"/>
          <w:wAfter w:w="6" w:type="dxa"/>
          <w:trHeight w:val="158"/>
        </w:trPr>
        <w:tc>
          <w:tcPr>
            <w:tcW w:w="3172" w:type="dxa"/>
            <w:gridSpan w:val="5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9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E" w:rsidTr="00D262DF">
        <w:trPr>
          <w:gridAfter w:val="2"/>
          <w:wAfter w:w="15" w:type="dxa"/>
          <w:trHeight w:val="934"/>
        </w:trPr>
        <w:tc>
          <w:tcPr>
            <w:tcW w:w="1255" w:type="dxa"/>
            <w:gridSpan w:val="2"/>
            <w:shd w:val="clear" w:color="auto" w:fill="auto"/>
            <w:vAlign w:val="bottom"/>
          </w:tcPr>
          <w:p w:rsidR="003963AE" w:rsidRDefault="00396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4"/>
            <w:shd w:val="clear" w:color="auto" w:fill="auto"/>
            <w:vAlign w:val="bottom"/>
          </w:tcPr>
          <w:p w:rsidR="003963AE" w:rsidRDefault="003963AE">
            <w:pPr>
              <w:spacing w:after="0" w:line="24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 регистрации:</w:t>
            </w:r>
          </w:p>
        </w:tc>
        <w:tc>
          <w:tcPr>
            <w:tcW w:w="6877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63AE" w:rsidRPr="005C0069" w:rsidRDefault="003963AE" w:rsidP="00AF5D06">
            <w:pPr>
              <w:pStyle w:val="ac"/>
              <w:ind w:firstLine="0"/>
              <w:rPr>
                <w:szCs w:val="28"/>
              </w:rPr>
            </w:pPr>
          </w:p>
        </w:tc>
      </w:tr>
      <w:tr w:rsidR="00EA6EBD" w:rsidTr="00D262DF">
        <w:tblPrEx>
          <w:tblCellMar>
            <w:left w:w="0" w:type="dxa"/>
            <w:right w:w="0" w:type="dxa"/>
          </w:tblCellMar>
        </w:tblPrEx>
        <w:trPr>
          <w:gridAfter w:val="2"/>
          <w:wAfter w:w="15" w:type="dxa"/>
          <w:trHeight w:val="256"/>
        </w:trPr>
        <w:tc>
          <w:tcPr>
            <w:tcW w:w="1255" w:type="dxa"/>
            <w:gridSpan w:val="2"/>
            <w:shd w:val="clear" w:color="auto" w:fill="auto"/>
            <w:vAlign w:val="bottom"/>
          </w:tcPr>
          <w:p w:rsidR="00EA6EBD" w:rsidRDefault="00EA6E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shd w:val="clear" w:color="auto" w:fill="auto"/>
            <w:vAlign w:val="bottom"/>
          </w:tcPr>
          <w:p w:rsidR="00EA6EBD" w:rsidRDefault="00982E2D">
            <w:pPr>
              <w:spacing w:after="0" w:line="24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6EBD">
              <w:rPr>
                <w:rFonts w:ascii="Times New Roman" w:hAnsi="Times New Roman" w:cs="Times New Roman"/>
                <w:sz w:val="28"/>
                <w:szCs w:val="28"/>
              </w:rPr>
              <w:t>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6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96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EBD" w:rsidRPr="00AF23D1" w:rsidRDefault="00EA6EBD" w:rsidP="00D5556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</w:tcPr>
          <w:p w:rsidR="00EA6EBD" w:rsidRDefault="00EA6EB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E" w:rsidTr="00D262DF">
        <w:tblPrEx>
          <w:tblCellMar>
            <w:left w:w="0" w:type="dxa"/>
            <w:right w:w="0" w:type="dxa"/>
          </w:tblCellMar>
        </w:tblPrEx>
        <w:trPr>
          <w:gridAfter w:val="2"/>
          <w:wAfter w:w="15" w:type="dxa"/>
          <w:trHeight w:val="136"/>
        </w:trPr>
        <w:tc>
          <w:tcPr>
            <w:tcW w:w="20" w:type="dxa"/>
            <w:shd w:val="clear" w:color="auto" w:fill="auto"/>
          </w:tcPr>
          <w:p w:rsidR="003963AE" w:rsidRDefault="003963AE">
            <w:pPr>
              <w:pStyle w:val="ad"/>
            </w:pPr>
          </w:p>
        </w:tc>
        <w:tc>
          <w:tcPr>
            <w:tcW w:w="9805" w:type="dxa"/>
            <w:gridSpan w:val="21"/>
            <w:shd w:val="clear" w:color="auto" w:fill="auto"/>
            <w:vAlign w:val="bottom"/>
          </w:tcPr>
          <w:p w:rsidR="003963AE" w:rsidRDefault="003963AE">
            <w:pPr>
              <w:spacing w:line="28" w:lineRule="atLeast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дальнейшем – Субъект, разрешает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Департаменту охраны здоровья населения Кемеровской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обработку персональных данных на следующих условиях:</w:t>
            </w:r>
          </w:p>
          <w:p w:rsidR="003963AE" w:rsidRDefault="003963AE">
            <w:pPr>
              <w:pStyle w:val="a9"/>
              <w:numPr>
                <w:ilvl w:val="0"/>
                <w:numId w:val="1"/>
              </w:numPr>
              <w:spacing w:line="28" w:lineRule="atLeast"/>
              <w:ind w:left="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дает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следующими способами: автоматизированная обработка, обработка без использования средств автоматизации.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также право на передачу такой информации третьим лицам, если это необходимо для научной, организационной и финансово-экономической деятельности и в случаях, установленных нормативными документами вышестоящих органов и законодательством.</w:t>
            </w:r>
          </w:p>
          <w:p w:rsidR="003963AE" w:rsidRDefault="003963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обязуется вести обработку персональных данных Субъекта только: </w:t>
            </w:r>
          </w:p>
          <w:p w:rsidR="003963AE" w:rsidRDefault="00AF5D0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63AE">
              <w:rPr>
                <w:rFonts w:ascii="Times New Roman" w:hAnsi="Times New Roman" w:cs="Times New Roman"/>
                <w:sz w:val="28"/>
                <w:szCs w:val="28"/>
              </w:rPr>
              <w:t xml:space="preserve">. для обеспечения личной безопасности, защиты жизни и здоровья работника; </w:t>
            </w:r>
          </w:p>
          <w:p w:rsidR="003963AE" w:rsidRDefault="00AF5D0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963AE">
              <w:rPr>
                <w:rFonts w:ascii="Times New Roman" w:hAnsi="Times New Roman" w:cs="Times New Roman"/>
                <w:sz w:val="28"/>
                <w:szCs w:val="28"/>
              </w:rPr>
              <w:t xml:space="preserve">. для статистических и иных научных целей, при условии обязательного обезличивания персональных данных; </w:t>
            </w:r>
          </w:p>
          <w:p w:rsidR="003963AE" w:rsidRDefault="00AF5D06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3963AE">
              <w:rPr>
                <w:rFonts w:ascii="Times New Roman" w:hAnsi="Times New Roman" w:cs="Times New Roman"/>
                <w:sz w:val="28"/>
                <w:szCs w:val="28"/>
              </w:rPr>
              <w:t>. для формирования и ведения делопроизводства и документооборота, в том числе и в электронном виде.</w:t>
            </w:r>
          </w:p>
        </w:tc>
        <w:tc>
          <w:tcPr>
            <w:tcW w:w="332" w:type="dxa"/>
            <w:gridSpan w:val="2"/>
            <w:shd w:val="clear" w:color="auto" w:fill="auto"/>
          </w:tcPr>
          <w:p w:rsidR="003963AE" w:rsidRDefault="003963A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AE" w:rsidTr="00D262DF">
        <w:tblPrEx>
          <w:tblCellMar>
            <w:left w:w="0" w:type="dxa"/>
            <w:right w:w="0" w:type="dxa"/>
          </w:tblCellMar>
        </w:tblPrEx>
        <w:trPr>
          <w:gridAfter w:val="2"/>
          <w:wAfter w:w="15" w:type="dxa"/>
          <w:trHeight w:val="5435"/>
        </w:trPr>
        <w:tc>
          <w:tcPr>
            <w:tcW w:w="20" w:type="dxa"/>
            <w:shd w:val="clear" w:color="auto" w:fill="auto"/>
          </w:tcPr>
          <w:p w:rsidR="003963AE" w:rsidRDefault="003963AE">
            <w:pPr>
              <w:pStyle w:val="ad"/>
            </w:pPr>
          </w:p>
        </w:tc>
        <w:tc>
          <w:tcPr>
            <w:tcW w:w="9814" w:type="dxa"/>
            <w:gridSpan w:val="22"/>
            <w:shd w:val="clear" w:color="auto" w:fill="auto"/>
            <w:vAlign w:val="bottom"/>
          </w:tcPr>
          <w:p w:rsidR="003963AE" w:rsidRDefault="00D262DF" w:rsidP="00D2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963AE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27.07.2006 № 152-ФЗ «О персональных данных»).</w:t>
            </w: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E" w:rsidRDefault="00D262DF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3AE">
              <w:rPr>
                <w:rFonts w:ascii="Times New Roman" w:hAnsi="Times New Roman" w:cs="Times New Roman"/>
                <w:sz w:val="28"/>
                <w:szCs w:val="28"/>
              </w:rPr>
              <w:t xml:space="preserve">. При поступлении Оператору письменного заявления Субъекта о прекращении действия Согласия, персональные данные </w:t>
            </w:r>
            <w:proofErr w:type="spellStart"/>
            <w:r w:rsidR="003963AE">
              <w:rPr>
                <w:rFonts w:ascii="Times New Roman" w:hAnsi="Times New Roman" w:cs="Times New Roman"/>
                <w:sz w:val="28"/>
                <w:szCs w:val="28"/>
              </w:rPr>
              <w:t>деперсонализируются</w:t>
            </w:r>
            <w:proofErr w:type="spellEnd"/>
            <w:r w:rsidR="003963AE">
              <w:rPr>
                <w:rFonts w:ascii="Times New Roman" w:hAnsi="Times New Roman" w:cs="Times New Roman"/>
                <w:sz w:val="28"/>
                <w:szCs w:val="28"/>
              </w:rPr>
              <w:t xml:space="preserve"> в 15-дневый срок.</w:t>
            </w: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персональной ответственности за несанкционированную обработку персональных данных предупрежден.</w:t>
            </w: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правом отзыва настоящего согласия ознакомлен.</w:t>
            </w: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конфиденциальности персональных данных сотрудников предупрежден.</w:t>
            </w: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данного согласия устанавливается на период: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AB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03DE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A2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3AE" w:rsidRDefault="003963AE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</w:tcPr>
          <w:p w:rsidR="003963AE" w:rsidRDefault="003963A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2DF" w:rsidRDefault="00D262DF" w:rsidP="00942A94">
      <w:pPr>
        <w:shd w:val="clear" w:color="auto" w:fill="FFFFFF"/>
        <w:tabs>
          <w:tab w:val="left" w:pos="7185"/>
        </w:tabs>
        <w:spacing w:after="0" w:line="269" w:lineRule="atLeast"/>
        <w:ind w:left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963AE" w:rsidRDefault="001A2AB0" w:rsidP="00942A94">
      <w:pPr>
        <w:shd w:val="clear" w:color="auto" w:fill="FFFFFF"/>
        <w:tabs>
          <w:tab w:val="left" w:pos="7185"/>
        </w:tabs>
        <w:spacing w:after="0" w:line="269" w:lineRule="atLeast"/>
        <w:ind w:left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63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(фамилия, </w:t>
      </w:r>
      <w:proofErr w:type="gramStart"/>
      <w:r w:rsidR="003963AE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инициалы)   </w:t>
      </w:r>
      <w:proofErr w:type="gramEnd"/>
      <w:r w:rsidR="003963AE">
        <w:rPr>
          <w:rFonts w:ascii="Times New Roman" w:hAnsi="Times New Roman" w:cs="Times New Roman"/>
          <w:color w:val="000000"/>
          <w:spacing w:val="1"/>
          <w:sz w:val="24"/>
          <w:szCs w:val="24"/>
        </w:rPr>
        <w:t>                                                 (подпись)</w:t>
      </w:r>
      <w:r w:rsidR="00942A94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</w:p>
    <w:p w:rsidR="003963AE" w:rsidRDefault="003963AE" w:rsidP="00942A94">
      <w:pPr>
        <w:shd w:val="clear" w:color="auto" w:fill="FFFFFF"/>
        <w:spacing w:after="0" w:line="269" w:lineRule="atLeast"/>
        <w:ind w:left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</w:p>
    <w:p w:rsidR="003963AE" w:rsidRDefault="00F52447" w:rsidP="00942A94">
      <w:pPr>
        <w:shd w:val="clear" w:color="auto" w:fill="FFFFFF"/>
        <w:spacing w:after="0" w:line="269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«</w:t>
      </w:r>
      <w:r w:rsidR="00D262D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 </w:t>
      </w:r>
      <w:proofErr w:type="gramEnd"/>
      <w:r w:rsidR="00D262D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 </w:t>
      </w:r>
      <w:r w:rsidR="003963AE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»</w:t>
      </w:r>
      <w:r w:rsidR="008B485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="00D262D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                    </w:t>
      </w:r>
      <w:r w:rsidR="003922C9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="003963AE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года</w:t>
      </w:r>
    </w:p>
    <w:p w:rsidR="003963AE" w:rsidRDefault="003963AE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3963AE" w:rsidSect="00781A72">
      <w:pgSz w:w="11906" w:h="16838"/>
      <w:pgMar w:top="709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D6"/>
    <w:rsid w:val="00051B93"/>
    <w:rsid w:val="00081D68"/>
    <w:rsid w:val="00094D19"/>
    <w:rsid w:val="000A4A76"/>
    <w:rsid w:val="000B621B"/>
    <w:rsid w:val="000B6287"/>
    <w:rsid w:val="000D793B"/>
    <w:rsid w:val="000D7A26"/>
    <w:rsid w:val="00104D3B"/>
    <w:rsid w:val="00116354"/>
    <w:rsid w:val="00165F04"/>
    <w:rsid w:val="001A2AB0"/>
    <w:rsid w:val="001B0D24"/>
    <w:rsid w:val="002220D3"/>
    <w:rsid w:val="0023317E"/>
    <w:rsid w:val="0025277E"/>
    <w:rsid w:val="002702F8"/>
    <w:rsid w:val="00275427"/>
    <w:rsid w:val="002811AE"/>
    <w:rsid w:val="002945EE"/>
    <w:rsid w:val="002F54A3"/>
    <w:rsid w:val="00300C74"/>
    <w:rsid w:val="00302529"/>
    <w:rsid w:val="00330D0E"/>
    <w:rsid w:val="00343A6B"/>
    <w:rsid w:val="00357B1D"/>
    <w:rsid w:val="00365547"/>
    <w:rsid w:val="0038024C"/>
    <w:rsid w:val="003922C9"/>
    <w:rsid w:val="003963AE"/>
    <w:rsid w:val="003E70A1"/>
    <w:rsid w:val="00400086"/>
    <w:rsid w:val="004066BB"/>
    <w:rsid w:val="004232CA"/>
    <w:rsid w:val="00517BE3"/>
    <w:rsid w:val="0059343D"/>
    <w:rsid w:val="005A6A17"/>
    <w:rsid w:val="005C0069"/>
    <w:rsid w:val="00600BA2"/>
    <w:rsid w:val="00606EE6"/>
    <w:rsid w:val="0061010F"/>
    <w:rsid w:val="00634AF5"/>
    <w:rsid w:val="00645A3C"/>
    <w:rsid w:val="00653E52"/>
    <w:rsid w:val="00675B9B"/>
    <w:rsid w:val="00694BD6"/>
    <w:rsid w:val="007035BB"/>
    <w:rsid w:val="0070534E"/>
    <w:rsid w:val="007431C4"/>
    <w:rsid w:val="00781A72"/>
    <w:rsid w:val="007866BB"/>
    <w:rsid w:val="0079494F"/>
    <w:rsid w:val="007B26DD"/>
    <w:rsid w:val="00810143"/>
    <w:rsid w:val="00863D3C"/>
    <w:rsid w:val="0088163B"/>
    <w:rsid w:val="008A1150"/>
    <w:rsid w:val="008B4851"/>
    <w:rsid w:val="008D06CF"/>
    <w:rsid w:val="008D2EE8"/>
    <w:rsid w:val="009344BC"/>
    <w:rsid w:val="00942A94"/>
    <w:rsid w:val="00961993"/>
    <w:rsid w:val="00982E2D"/>
    <w:rsid w:val="009B3894"/>
    <w:rsid w:val="009C264A"/>
    <w:rsid w:val="009F6441"/>
    <w:rsid w:val="00A11B47"/>
    <w:rsid w:val="00A51418"/>
    <w:rsid w:val="00A53A61"/>
    <w:rsid w:val="00A61858"/>
    <w:rsid w:val="00A9145E"/>
    <w:rsid w:val="00AC1D6A"/>
    <w:rsid w:val="00AE475D"/>
    <w:rsid w:val="00AF23D1"/>
    <w:rsid w:val="00AF5D06"/>
    <w:rsid w:val="00B00082"/>
    <w:rsid w:val="00B42F4D"/>
    <w:rsid w:val="00B93215"/>
    <w:rsid w:val="00B962E4"/>
    <w:rsid w:val="00BA224C"/>
    <w:rsid w:val="00BA582D"/>
    <w:rsid w:val="00BB75E4"/>
    <w:rsid w:val="00BE0327"/>
    <w:rsid w:val="00C007CC"/>
    <w:rsid w:val="00C03DE3"/>
    <w:rsid w:val="00C268BB"/>
    <w:rsid w:val="00C44A9C"/>
    <w:rsid w:val="00C476F2"/>
    <w:rsid w:val="00CA75FE"/>
    <w:rsid w:val="00CF2F1C"/>
    <w:rsid w:val="00D1133C"/>
    <w:rsid w:val="00D162DD"/>
    <w:rsid w:val="00D262DF"/>
    <w:rsid w:val="00D55566"/>
    <w:rsid w:val="00D75A79"/>
    <w:rsid w:val="00D772EC"/>
    <w:rsid w:val="00D858C0"/>
    <w:rsid w:val="00DA287B"/>
    <w:rsid w:val="00DC7C0E"/>
    <w:rsid w:val="00DD7D6D"/>
    <w:rsid w:val="00E16E0E"/>
    <w:rsid w:val="00E66A4D"/>
    <w:rsid w:val="00E67B5A"/>
    <w:rsid w:val="00E7092C"/>
    <w:rsid w:val="00E94741"/>
    <w:rsid w:val="00EA000C"/>
    <w:rsid w:val="00EA6EBD"/>
    <w:rsid w:val="00EE3EBB"/>
    <w:rsid w:val="00EE5BB9"/>
    <w:rsid w:val="00EF6129"/>
    <w:rsid w:val="00F12C0F"/>
    <w:rsid w:val="00F41289"/>
    <w:rsid w:val="00F52447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1FC11C-A6F5-457E-A62A-1C7A23A5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7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1A72"/>
  </w:style>
  <w:style w:type="character" w:customStyle="1" w:styleId="WW8Num1z1">
    <w:name w:val="WW8Num1z1"/>
    <w:rsid w:val="00781A72"/>
  </w:style>
  <w:style w:type="character" w:customStyle="1" w:styleId="WW8Num1z2">
    <w:name w:val="WW8Num1z2"/>
    <w:rsid w:val="00781A72"/>
  </w:style>
  <w:style w:type="character" w:customStyle="1" w:styleId="WW8Num1z3">
    <w:name w:val="WW8Num1z3"/>
    <w:rsid w:val="00781A72"/>
  </w:style>
  <w:style w:type="character" w:customStyle="1" w:styleId="WW8Num1z4">
    <w:name w:val="WW8Num1z4"/>
    <w:rsid w:val="00781A72"/>
  </w:style>
  <w:style w:type="character" w:customStyle="1" w:styleId="WW8Num1z5">
    <w:name w:val="WW8Num1z5"/>
    <w:rsid w:val="00781A72"/>
  </w:style>
  <w:style w:type="character" w:customStyle="1" w:styleId="WW8Num1z6">
    <w:name w:val="WW8Num1z6"/>
    <w:rsid w:val="00781A72"/>
  </w:style>
  <w:style w:type="character" w:customStyle="1" w:styleId="WW8Num1z7">
    <w:name w:val="WW8Num1z7"/>
    <w:rsid w:val="00781A72"/>
  </w:style>
  <w:style w:type="character" w:customStyle="1" w:styleId="WW8Num1z8">
    <w:name w:val="WW8Num1z8"/>
    <w:rsid w:val="00781A72"/>
  </w:style>
  <w:style w:type="character" w:customStyle="1" w:styleId="WW8Num2z0">
    <w:name w:val="WW8Num2z0"/>
    <w:rsid w:val="00781A72"/>
    <w:rPr>
      <w:rFonts w:ascii="Symbol" w:hAnsi="Symbol" w:cs="Symbol" w:hint="default"/>
    </w:rPr>
  </w:style>
  <w:style w:type="character" w:customStyle="1" w:styleId="WW8Num2z1">
    <w:name w:val="WW8Num2z1"/>
    <w:rsid w:val="00781A72"/>
    <w:rPr>
      <w:rFonts w:ascii="Courier New" w:hAnsi="Courier New" w:cs="Courier New" w:hint="default"/>
    </w:rPr>
  </w:style>
  <w:style w:type="character" w:customStyle="1" w:styleId="WW8Num2z2">
    <w:name w:val="WW8Num2z2"/>
    <w:rsid w:val="00781A72"/>
    <w:rPr>
      <w:rFonts w:ascii="Wingdings" w:hAnsi="Wingdings" w:cs="Wingdings" w:hint="default"/>
    </w:rPr>
  </w:style>
  <w:style w:type="character" w:customStyle="1" w:styleId="WW8Num3z0">
    <w:name w:val="WW8Num3z0"/>
    <w:rsid w:val="00781A72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781A72"/>
  </w:style>
  <w:style w:type="character" w:customStyle="1" w:styleId="WW8Num3z2">
    <w:name w:val="WW8Num3z2"/>
    <w:rsid w:val="00781A72"/>
  </w:style>
  <w:style w:type="character" w:customStyle="1" w:styleId="WW8Num3z3">
    <w:name w:val="WW8Num3z3"/>
    <w:rsid w:val="00781A72"/>
  </w:style>
  <w:style w:type="character" w:customStyle="1" w:styleId="WW8Num3z4">
    <w:name w:val="WW8Num3z4"/>
    <w:rsid w:val="00781A72"/>
  </w:style>
  <w:style w:type="character" w:customStyle="1" w:styleId="WW8Num3z5">
    <w:name w:val="WW8Num3z5"/>
    <w:rsid w:val="00781A72"/>
  </w:style>
  <w:style w:type="character" w:customStyle="1" w:styleId="WW8Num3z6">
    <w:name w:val="WW8Num3z6"/>
    <w:rsid w:val="00781A72"/>
  </w:style>
  <w:style w:type="character" w:customStyle="1" w:styleId="WW8Num3z7">
    <w:name w:val="WW8Num3z7"/>
    <w:rsid w:val="00781A72"/>
  </w:style>
  <w:style w:type="character" w:customStyle="1" w:styleId="WW8Num3z8">
    <w:name w:val="WW8Num3z8"/>
    <w:rsid w:val="00781A72"/>
  </w:style>
  <w:style w:type="character" w:customStyle="1" w:styleId="WW8Num4z0">
    <w:name w:val="WW8Num4z0"/>
    <w:rsid w:val="00781A72"/>
  </w:style>
  <w:style w:type="character" w:customStyle="1" w:styleId="WW8Num4z1">
    <w:name w:val="WW8Num4z1"/>
    <w:rsid w:val="00781A72"/>
  </w:style>
  <w:style w:type="character" w:customStyle="1" w:styleId="WW8Num4z2">
    <w:name w:val="WW8Num4z2"/>
    <w:rsid w:val="00781A72"/>
  </w:style>
  <w:style w:type="character" w:customStyle="1" w:styleId="WW8Num4z3">
    <w:name w:val="WW8Num4z3"/>
    <w:rsid w:val="00781A72"/>
  </w:style>
  <w:style w:type="character" w:customStyle="1" w:styleId="WW8Num4z4">
    <w:name w:val="WW8Num4z4"/>
    <w:rsid w:val="00781A72"/>
  </w:style>
  <w:style w:type="character" w:customStyle="1" w:styleId="WW8Num4z5">
    <w:name w:val="WW8Num4z5"/>
    <w:rsid w:val="00781A72"/>
  </w:style>
  <w:style w:type="character" w:customStyle="1" w:styleId="WW8Num4z6">
    <w:name w:val="WW8Num4z6"/>
    <w:rsid w:val="00781A72"/>
  </w:style>
  <w:style w:type="character" w:customStyle="1" w:styleId="WW8Num4z7">
    <w:name w:val="WW8Num4z7"/>
    <w:rsid w:val="00781A72"/>
  </w:style>
  <w:style w:type="character" w:customStyle="1" w:styleId="WW8Num4z8">
    <w:name w:val="WW8Num4z8"/>
    <w:rsid w:val="00781A72"/>
  </w:style>
  <w:style w:type="character" w:customStyle="1" w:styleId="WW8Num5z0">
    <w:name w:val="WW8Num5z0"/>
    <w:rsid w:val="00781A72"/>
    <w:rPr>
      <w:rFonts w:ascii="Symbol" w:hAnsi="Symbol" w:cs="Symbol" w:hint="default"/>
    </w:rPr>
  </w:style>
  <w:style w:type="character" w:customStyle="1" w:styleId="WW8Num5z1">
    <w:name w:val="WW8Num5z1"/>
    <w:rsid w:val="00781A72"/>
    <w:rPr>
      <w:rFonts w:ascii="Courier New" w:hAnsi="Courier New" w:cs="Courier New" w:hint="default"/>
    </w:rPr>
  </w:style>
  <w:style w:type="character" w:customStyle="1" w:styleId="WW8Num5z2">
    <w:name w:val="WW8Num5z2"/>
    <w:rsid w:val="00781A72"/>
    <w:rPr>
      <w:rFonts w:ascii="Wingdings" w:hAnsi="Wingdings" w:cs="Wingdings" w:hint="default"/>
    </w:rPr>
  </w:style>
  <w:style w:type="character" w:customStyle="1" w:styleId="WW8Num6z0">
    <w:name w:val="WW8Num6z0"/>
    <w:rsid w:val="00781A72"/>
    <w:rPr>
      <w:rFonts w:ascii="Symbol" w:hAnsi="Symbol" w:cs="Symbol" w:hint="default"/>
    </w:rPr>
  </w:style>
  <w:style w:type="character" w:customStyle="1" w:styleId="WW8Num6z1">
    <w:name w:val="WW8Num6z1"/>
    <w:rsid w:val="00781A72"/>
    <w:rPr>
      <w:rFonts w:ascii="Courier New" w:hAnsi="Courier New" w:cs="Courier New" w:hint="default"/>
    </w:rPr>
  </w:style>
  <w:style w:type="character" w:customStyle="1" w:styleId="WW8Num6z2">
    <w:name w:val="WW8Num6z2"/>
    <w:rsid w:val="00781A72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781A72"/>
  </w:style>
  <w:style w:type="character" w:customStyle="1" w:styleId="a3">
    <w:name w:val="Схема документа Знак"/>
    <w:rsid w:val="00781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sid w:val="00781A7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rsid w:val="00781A72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Заголовок"/>
    <w:basedOn w:val="a"/>
    <w:next w:val="a7"/>
    <w:rsid w:val="00781A7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781A72"/>
    <w:pPr>
      <w:spacing w:after="120"/>
    </w:pPr>
  </w:style>
  <w:style w:type="paragraph" w:styleId="a8">
    <w:name w:val="List"/>
    <w:basedOn w:val="a7"/>
    <w:rsid w:val="00781A72"/>
    <w:rPr>
      <w:rFonts w:cs="Mangal"/>
    </w:rPr>
  </w:style>
  <w:style w:type="paragraph" w:customStyle="1" w:styleId="10">
    <w:name w:val="Название1"/>
    <w:basedOn w:val="a"/>
    <w:rsid w:val="00781A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1A72"/>
    <w:pPr>
      <w:suppressLineNumbers/>
    </w:pPr>
    <w:rPr>
      <w:rFonts w:cs="Mangal"/>
    </w:rPr>
  </w:style>
  <w:style w:type="paragraph" w:styleId="a9">
    <w:name w:val="List Paragraph"/>
    <w:basedOn w:val="a"/>
    <w:qFormat/>
    <w:rsid w:val="00781A72"/>
    <w:pPr>
      <w:ind w:left="720"/>
    </w:pPr>
  </w:style>
  <w:style w:type="paragraph" w:customStyle="1" w:styleId="12">
    <w:name w:val="Схема документа1"/>
    <w:basedOn w:val="a"/>
    <w:rsid w:val="00781A7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a">
    <w:name w:val="Normal (Web)"/>
    <w:basedOn w:val="a"/>
    <w:rsid w:val="00781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rsid w:val="00781A7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c">
    <w:name w:val="Body Text Indent"/>
    <w:basedOn w:val="a"/>
    <w:rsid w:val="00781A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Содержимое таблицы"/>
    <w:basedOn w:val="a"/>
    <w:rsid w:val="00781A72"/>
    <w:pPr>
      <w:suppressLineNumbers/>
    </w:pPr>
  </w:style>
  <w:style w:type="paragraph" w:customStyle="1" w:styleId="ae">
    <w:name w:val="Заголовок таблицы"/>
    <w:basedOn w:val="ad"/>
    <w:rsid w:val="00781A72"/>
    <w:pPr>
      <w:jc w:val="center"/>
    </w:pPr>
    <w:rPr>
      <w:b/>
      <w:bCs/>
    </w:rPr>
  </w:style>
  <w:style w:type="table" w:styleId="af">
    <w:name w:val="Table Grid"/>
    <w:basedOn w:val="a1"/>
    <w:uiPriority w:val="59"/>
    <w:rsid w:val="00081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eevaev\&#1056;&#1072;&#1073;&#1086;&#1095;&#1080;&#1081;%20&#1089;&#1090;&#1086;&#1083;\&#1079;&#1072;&#1097;&#1080;&#1090;&#1072;%20&#1055;&#1044;&#1085;%20&#1088;&#1072;&#1073;&#1086;&#1090;&#1085;&#1080;&#1082;&#1086;&#1074;\Normal_Wordco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734D-DEEE-442D-9494-8F36B461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Абдулов Н. А.</dc:creator>
  <cp:keywords/>
  <dc:description/>
  <cp:lastModifiedBy>pc</cp:lastModifiedBy>
  <cp:revision>2</cp:revision>
  <cp:lastPrinted>2018-11-01T02:45:00Z</cp:lastPrinted>
  <dcterms:created xsi:type="dcterms:W3CDTF">2019-02-13T09:09:00Z</dcterms:created>
  <dcterms:modified xsi:type="dcterms:W3CDTF">2019-02-13T09:09:00Z</dcterms:modified>
</cp:coreProperties>
</file>